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“博文杯”大学生实证创新基金项目立项指导数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65F7"/>
    <w:rsid w:val="08FA250B"/>
    <w:rsid w:val="17595CD9"/>
    <w:rsid w:val="5E3262FD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黄亚群</cp:lastModifiedBy>
  <dcterms:modified xsi:type="dcterms:W3CDTF">2019-11-07T03:32:37Z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